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A9C69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自贡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陆港明悦酒店</w:t>
      </w:r>
    </w:p>
    <w:p w14:paraId="64CCC76B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w w:val="9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w w:val="90"/>
          <w:sz w:val="32"/>
          <w:szCs w:val="32"/>
        </w:rPr>
        <w:t>报名登记表</w:t>
      </w:r>
    </w:p>
    <w:p w14:paraId="01B53124">
      <w:pPr>
        <w:adjustRightInd w:val="0"/>
        <w:snapToGrid w:val="0"/>
        <w:spacing w:line="520" w:lineRule="exact"/>
        <w:jc w:val="center"/>
        <w:rPr>
          <w:rFonts w:eastAsia="黑体"/>
          <w:color w:val="000000"/>
          <w:sz w:val="32"/>
          <w:szCs w:val="32"/>
        </w:rPr>
      </w:pPr>
    </w:p>
    <w:tbl>
      <w:tblPr>
        <w:tblStyle w:val="7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451"/>
        <w:gridCol w:w="143"/>
        <w:gridCol w:w="1001"/>
        <w:gridCol w:w="95"/>
        <w:gridCol w:w="462"/>
        <w:gridCol w:w="554"/>
        <w:gridCol w:w="70"/>
        <w:gridCol w:w="1219"/>
        <w:gridCol w:w="1046"/>
        <w:gridCol w:w="655"/>
        <w:gridCol w:w="1275"/>
      </w:tblGrid>
      <w:tr w14:paraId="6CC2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1C0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FAC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7F4B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F96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599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出生年月</w:t>
            </w:r>
          </w:p>
          <w:p w14:paraId="219DAB5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 岁</w:t>
            </w:r>
            <w:r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C64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D572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（贴本人近期正面</w:t>
            </w:r>
          </w:p>
          <w:p w14:paraId="3AD1850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2寸</w:t>
            </w:r>
            <w:r>
              <w:rPr>
                <w:rFonts w:eastAsia="仿宋"/>
                <w:color w:val="000000"/>
                <w:kern w:val="0"/>
                <w:sz w:val="24"/>
              </w:rPr>
              <w:t>彩色证件照）</w:t>
            </w:r>
          </w:p>
        </w:tc>
      </w:tr>
      <w:tr w14:paraId="5F17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59A4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AA1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99F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F04A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5C3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2A7C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89AE4"/>
        </w:tc>
      </w:tr>
      <w:tr w14:paraId="3440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A6D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53B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D38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1D7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8F57B"/>
        </w:tc>
      </w:tr>
      <w:tr w14:paraId="3392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D0D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9FF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B8E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A5EA">
            <w:pPr>
              <w:pStyle w:val="9"/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54D8"/>
        </w:tc>
      </w:tr>
      <w:tr w14:paraId="13FB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8FAFA9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6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58B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A14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6678F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1091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第一学历/学位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DDA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532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1FC46AF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82D0">
            <w:pPr>
              <w:widowControl/>
              <w:spacing w:line="4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A28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CC37"/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AA65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最高学历/学位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6740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C41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140D081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C2FB">
            <w:pPr>
              <w:widowControl/>
              <w:spacing w:line="42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EA4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D3B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专业技术</w:t>
            </w:r>
          </w:p>
          <w:p w14:paraId="172A10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36C0">
            <w:pPr>
              <w:widowControl/>
              <w:spacing w:line="4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1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487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熟悉专业</w:t>
            </w:r>
          </w:p>
          <w:p w14:paraId="4463AFD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或专长</w:t>
            </w:r>
          </w:p>
        </w:tc>
        <w:tc>
          <w:tcPr>
            <w:tcW w:w="41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84F4">
            <w:pPr>
              <w:widowControl/>
              <w:spacing w:line="4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196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04DB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3E04">
            <w:pPr>
              <w:widowControl/>
              <w:spacing w:line="4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83A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93C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现任职务及任职时间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9697">
            <w:pPr>
              <w:widowControl/>
              <w:spacing w:line="42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20B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EF2D">
            <w:pPr>
              <w:widowControl/>
              <w:spacing w:line="52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主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要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教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育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经</w:t>
            </w: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历</w:t>
            </w:r>
          </w:p>
        </w:tc>
      </w:tr>
      <w:tr w14:paraId="3ACF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E714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1AA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就读院校（高中起填写）</w:t>
            </w:r>
          </w:p>
        </w:tc>
      </w:tr>
      <w:tr w14:paraId="4D09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0CB4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C142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9FA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EC1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A08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AC3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897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671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3A1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3E0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7BC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656E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814A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475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B2A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3C6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C4DA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AF5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F011">
            <w:pPr>
              <w:widowControl/>
              <w:spacing w:line="52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</w:rPr>
              <w:t>工 作 经 历</w:t>
            </w:r>
          </w:p>
        </w:tc>
      </w:tr>
      <w:tr w14:paraId="7678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0CAE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C16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BDA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职务</w:t>
            </w:r>
          </w:p>
        </w:tc>
      </w:tr>
      <w:tr w14:paraId="6039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AB8E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5637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537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A06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BD0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3C8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E774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D5B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A23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707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EC8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80F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B9111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家庭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主要关系</w:t>
            </w:r>
            <w:r>
              <w:rPr>
                <w:rFonts w:eastAsia="仿宋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68F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4281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97AF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0EA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工作单位</w:t>
            </w:r>
          </w:p>
        </w:tc>
      </w:tr>
      <w:tr w14:paraId="6BF8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B1E43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5A17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9D8C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D9D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3DFF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6516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1A061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9D99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BF9C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5EE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627C">
            <w:pPr>
              <w:widowControl/>
              <w:spacing w:line="520" w:lineRule="exact"/>
              <w:jc w:val="both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07D4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08A82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B85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9648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BB4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C8B5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3F8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60D88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C1B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D863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850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25B9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58A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80A7"/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D902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93EF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152D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CA96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0C00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077E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报名人</w:t>
            </w:r>
          </w:p>
          <w:p w14:paraId="5C3A6E00">
            <w:pPr>
              <w:widowControl/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6BFD">
            <w:pPr>
              <w:widowControl/>
              <w:spacing w:line="52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本表内容真实可靠，本人愿意承担其法律责任。</w:t>
            </w:r>
          </w:p>
          <w:p w14:paraId="04C924D4">
            <w:pPr>
              <w:widowControl/>
              <w:spacing w:line="520" w:lineRule="exact"/>
              <w:ind w:firstLine="4800" w:firstLineChars="200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声明人（签字）：</w:t>
            </w:r>
          </w:p>
          <w:p w14:paraId="5EFE3B72">
            <w:pPr>
              <w:widowControl/>
              <w:spacing w:line="520" w:lineRule="exact"/>
              <w:ind w:firstLine="1440" w:firstLineChars="60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</w:p>
        </w:tc>
      </w:tr>
    </w:tbl>
    <w:p w14:paraId="25F1A478">
      <w:pPr>
        <w:pStyle w:val="9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17" w:bottom="1757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E548B"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8A6B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C7C2D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6146590C"/>
    <w:rsid w:val="65352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paragraph" w:customStyle="1" w:styleId="9">
    <w:name w:val="索引 51"/>
    <w:next w:val="1"/>
    <w:qFormat/>
    <w:uiPriority w:val="0"/>
    <w:pPr>
      <w:widowControl w:val="0"/>
      <w:spacing w:line="560" w:lineRule="atLeast"/>
      <w:ind w:left="800" w:leftChars="800" w:firstLine="200" w:firstLineChars="200"/>
      <w:jc w:val="both"/>
    </w:pPr>
    <w:rPr>
      <w:rFonts w:ascii="Calibri" w:hAnsi="Calibri" w:eastAsia="宋体" w:cs="Times New Roman"/>
      <w:b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212</Words>
  <Characters>212</Characters>
  <Lines>0</Lines>
  <Paragraphs>5</Paragraphs>
  <TotalTime>0</TotalTime>
  <ScaleCrop>false</ScaleCrop>
  <LinksUpToDate>false</LinksUpToDate>
  <CharactersWithSpaces>235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2023-10-11T20:03:00Z</dcterms:created>
  <dc:creator>OS</dc:creator>
  <cp:lastModifiedBy>蓝俊</cp:lastModifiedBy>
  <dcterms:modified xsi:type="dcterms:W3CDTF">2025-03-12T08:16:55Z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eyJoZGlkIjoiN2MxYmU3MTE4MjcxYzdjNTM4YWM1NTMyMzk5YzlkNWYiLCJ1c2VySWQiOiI0NjQwNDM0NjkifQ==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A40F5173B2F24E5189E592BC06694163_12</vt:lpwstr>
  </property>
</Properties>
</file>